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0215" w14:textId="057B1E22"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rFonts w:cs="Arial"/>
        </w:rPr>
        <w:t>Anmeldung Zonen-Cup 20</w:t>
      </w:r>
      <w:r w:rsidR="00884573">
        <w:rPr>
          <w:rFonts w:cs="Arial"/>
        </w:rPr>
        <w:t>21</w:t>
      </w:r>
    </w:p>
    <w:p w14:paraId="1D00AF81" w14:textId="77777777"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14:paraId="3E59B377" w14:textId="77777777" w:rsidR="00067F31" w:rsidRPr="00280CE8" w:rsidRDefault="00067F31" w:rsidP="00067F31">
      <w:pPr>
        <w:widowControl w:val="0"/>
        <w:rPr>
          <w:rFonts w:cs="Arial"/>
          <w:i/>
        </w:rPr>
      </w:pPr>
    </w:p>
    <w:p w14:paraId="1246C0A3" w14:textId="77777777"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1"/>
    </w:p>
    <w:p w14:paraId="3F58EFFA" w14:textId="77777777" w:rsidR="00067F31" w:rsidRDefault="00067F31" w:rsidP="00067F31">
      <w:pPr>
        <w:widowControl w:val="0"/>
        <w:rPr>
          <w:rFonts w:cs="Arial"/>
        </w:rPr>
      </w:pPr>
    </w:p>
    <w:p w14:paraId="51FB1D97" w14:textId="77777777"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14:paraId="29AB068B" w14:textId="77777777" w:rsidR="00067F31" w:rsidRPr="00280CE8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ab/>
      </w:r>
    </w:p>
    <w:p w14:paraId="2126D06C" w14:textId="1B28B5F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NLA</w:t>
      </w:r>
    </w:p>
    <w:p w14:paraId="6916957A" w14:textId="7777777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227145C9" w14:textId="1E54F6D0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NLB/1. Liga</w:t>
      </w:r>
    </w:p>
    <w:p w14:paraId="6E8EE90A" w14:textId="77777777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7B8F073C" w14:textId="77777777" w:rsidR="00067F31" w:rsidRPr="00280CE8" w:rsidRDefault="00067F31" w:rsidP="00067F31">
      <w:pPr>
        <w:pStyle w:val="Kopfzeile"/>
        <w:widowControl w:val="0"/>
        <w:tabs>
          <w:tab w:val="left" w:pos="708"/>
        </w:tabs>
        <w:rPr>
          <w:b/>
          <w:szCs w:val="22"/>
        </w:rPr>
      </w:pPr>
      <w:r w:rsidRPr="00280CE8">
        <w:rPr>
          <w:szCs w:val="22"/>
        </w:rPr>
        <w:t>Region:</w:t>
      </w:r>
    </w:p>
    <w:p w14:paraId="39158A80" w14:textId="77777777" w:rsidR="00067F31" w:rsidRDefault="00067F31" w:rsidP="00067F31">
      <w:pPr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B</w:t>
      </w:r>
      <w:r>
        <w:rPr>
          <w:rFonts w:cs="Arial"/>
          <w:lang w:val="de-CH"/>
        </w:rPr>
        <w:t>S/BL</w:t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SO</w:t>
      </w:r>
      <w:r w:rsidRPr="00AA2E03">
        <w:rPr>
          <w:rFonts w:cs="Arial"/>
          <w:lang w:val="de-CH"/>
        </w:rPr>
        <w:tab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BE/FR/VS</w:t>
      </w:r>
    </w:p>
    <w:p w14:paraId="0A6F142A" w14:textId="77777777" w:rsidR="00067F31" w:rsidRDefault="00067F31" w:rsidP="00067F31">
      <w:pPr>
        <w:rPr>
          <w:rFonts w:cs="Arial"/>
        </w:rPr>
      </w:pPr>
    </w:p>
    <w:p w14:paraId="6265438E" w14:textId="77777777" w:rsidR="00067F31" w:rsidRDefault="00067F31" w:rsidP="00067F31">
      <w:pPr>
        <w:rPr>
          <w:rFonts w:cs="Arial"/>
        </w:rPr>
      </w:pPr>
      <w:r>
        <w:rPr>
          <w:rFonts w:cs="Arial"/>
        </w:rPr>
        <w:t>Wir übernehmen Heimspiele:</w:t>
      </w:r>
    </w:p>
    <w:p w14:paraId="61DD968B" w14:textId="77777777" w:rsidR="00067F31" w:rsidRDefault="00067F31" w:rsidP="00067F31">
      <w:pPr>
        <w:rPr>
          <w:rFonts w:cs="Arial"/>
        </w:rPr>
      </w:pPr>
    </w:p>
    <w:p w14:paraId="0CE54B49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Nein</w:t>
      </w:r>
    </w:p>
    <w:p w14:paraId="5385DB80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142AF3E" w14:textId="4F095B1F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cs="Arial"/>
        </w:rPr>
        <w:t>Wir haben einen Anlass und interessieren uns, den Cup-Final 20</w:t>
      </w:r>
      <w:r w:rsidR="00884573">
        <w:rPr>
          <w:rFonts w:cs="Arial"/>
        </w:rPr>
        <w:t>21</w:t>
      </w:r>
      <w:r>
        <w:rPr>
          <w:rFonts w:cs="Arial"/>
        </w:rPr>
        <w:t xml:space="preserve"> auszurichten (zwischen Mitte August bis Ende September 20</w:t>
      </w:r>
      <w:r w:rsidR="00884573">
        <w:rPr>
          <w:rFonts w:cs="Arial"/>
        </w:rPr>
        <w:t>21</w:t>
      </w:r>
      <w:r>
        <w:rPr>
          <w:rFonts w:cs="Arial"/>
        </w:rPr>
        <w:t>)</w:t>
      </w:r>
    </w:p>
    <w:p w14:paraId="0649AD07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37F8E4E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Wingdings" w:hAnsi="Wingdings" w:cs="Wingdings"/>
          <w:color w:val="FF0000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Wingdings" w:hAnsi="Wingdings" w:cs="Wingdings"/>
          <w:color w:val="FF0000"/>
        </w:rPr>
        <w:instrText xml:space="preserve"> FORMCHECKBOX </w:instrText>
      </w:r>
      <w:r w:rsidR="00C77B20">
        <w:rPr>
          <w:rFonts w:ascii="Wingdings" w:hAnsi="Wingdings" w:cs="Wingdings"/>
          <w:color w:val="FF0000"/>
        </w:rPr>
      </w:r>
      <w:r w:rsidR="00C77B20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cs="Arial"/>
        </w:rPr>
        <w:tab/>
        <w:t>Nein</w:t>
      </w:r>
    </w:p>
    <w:p w14:paraId="5F8318FB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43623C6F" w14:textId="77777777" w:rsidR="00067F31" w:rsidRDefault="00067F31" w:rsidP="00067F31">
      <w:pPr>
        <w:tabs>
          <w:tab w:val="left" w:pos="2835"/>
          <w:tab w:val="left" w:leader="dot" w:pos="9072"/>
        </w:tabs>
        <w:rPr>
          <w:rFonts w:cs="Arial"/>
        </w:rPr>
      </w:pPr>
      <w:r>
        <w:rPr>
          <w:rFonts w:cs="Arial"/>
        </w:rPr>
        <w:t>wenn Ja:</w:t>
      </w:r>
      <w:r>
        <w:rPr>
          <w:rFonts w:cs="Arial"/>
        </w:rPr>
        <w:tab/>
        <w:t xml:space="preserve">Anlass: </w:t>
      </w:r>
      <w:r>
        <w:rPr>
          <w:rFonts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14:paraId="2AB553B4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0958F104" w14:textId="77777777" w:rsidR="00067F31" w:rsidRDefault="00067F31" w:rsidP="00067F31">
      <w:pPr>
        <w:tabs>
          <w:tab w:val="left" w:pos="2835"/>
          <w:tab w:val="left" w:pos="5103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7" w:name="Text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cs="Arial"/>
        </w:rPr>
        <w:tab/>
        <w:t xml:space="preserve">Zeit: </w:t>
      </w:r>
      <w:r>
        <w:rPr>
          <w:rFonts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  <w:r>
        <w:rPr>
          <w:rFonts w:cs="Arial"/>
        </w:rPr>
        <w:tab/>
        <w:t xml:space="preserve">Ort: </w:t>
      </w:r>
      <w:r>
        <w:rPr>
          <w:rFonts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</w:p>
    <w:p w14:paraId="3422EB03" w14:textId="77777777" w:rsidR="00067F31" w:rsidRDefault="00067F31" w:rsidP="00067F31">
      <w:pPr>
        <w:rPr>
          <w:rFonts w:cs="Arial"/>
        </w:rPr>
      </w:pPr>
    </w:p>
    <w:p w14:paraId="3A9EB3A6" w14:textId="77777777"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14:paraId="755EADCF" w14:textId="77777777" w:rsidR="00067F31" w:rsidRDefault="00067F31" w:rsidP="00067F31">
      <w:pPr>
        <w:widowControl w:val="0"/>
        <w:rPr>
          <w:rFonts w:cs="Arial"/>
        </w:rPr>
      </w:pPr>
    </w:p>
    <w:p w14:paraId="4C3EDB7B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</w:p>
    <w:p w14:paraId="2276CC23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proofErr w:type="spellStart"/>
      <w:r>
        <w:rPr>
          <w:rFonts w:cs="Arial"/>
        </w:rPr>
        <w:t>Strasse</w:t>
      </w:r>
      <w:proofErr w:type="spellEnd"/>
      <w:r>
        <w:rPr>
          <w:rFonts w:cs="Arial"/>
        </w:rPr>
        <w:t xml:space="preserve">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2"/>
    </w:p>
    <w:p w14:paraId="42821502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3"/>
    </w:p>
    <w:p w14:paraId="136CD3B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4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4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5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5"/>
    </w:p>
    <w:p w14:paraId="5102826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6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6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14:paraId="68514D02" w14:textId="77777777" w:rsidR="00067F31" w:rsidRDefault="00067F31" w:rsidP="00067F31">
      <w:pPr>
        <w:widowControl w:val="0"/>
        <w:rPr>
          <w:rFonts w:cs="Arial"/>
          <w:b/>
          <w:bCs/>
        </w:rPr>
      </w:pPr>
    </w:p>
    <w:p w14:paraId="12042A49" w14:textId="7FCBB36E"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Anmeldeschluss: Sonntag, 1</w:t>
      </w:r>
      <w:r w:rsidR="00C037CA">
        <w:rPr>
          <w:rFonts w:cs="Arial"/>
          <w:b/>
          <w:bCs/>
        </w:rPr>
        <w:t>4</w:t>
      </w:r>
      <w:r>
        <w:rPr>
          <w:rFonts w:cs="Arial"/>
          <w:b/>
          <w:bCs/>
        </w:rPr>
        <w:t>. März 20</w:t>
      </w:r>
      <w:r w:rsidR="00C037CA">
        <w:rPr>
          <w:rFonts w:cs="Arial"/>
          <w:b/>
          <w:bCs/>
        </w:rPr>
        <w:t>21</w:t>
      </w:r>
    </w:p>
    <w:p w14:paraId="44D6DCDB" w14:textId="77777777" w:rsidR="00067F31" w:rsidRDefault="00067F31" w:rsidP="00067F31">
      <w:pPr>
        <w:widowControl w:val="0"/>
        <w:rPr>
          <w:rFonts w:cs="Arial"/>
        </w:rPr>
      </w:pPr>
    </w:p>
    <w:p w14:paraId="01E38917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7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14:paraId="110EEE6E" w14:textId="77777777" w:rsidR="00067F31" w:rsidRDefault="00067F31" w:rsidP="00067F31">
      <w:pPr>
        <w:widowControl w:val="0"/>
        <w:rPr>
          <w:rFonts w:cs="Arial"/>
        </w:rPr>
      </w:pPr>
    </w:p>
    <w:p w14:paraId="04DDB8D9" w14:textId="77777777" w:rsidR="00067F31" w:rsidRDefault="00067F31" w:rsidP="00067F31">
      <w:pPr>
        <w:widowControl w:val="0"/>
        <w:rPr>
          <w:rFonts w:cs="Arial"/>
        </w:rPr>
      </w:pPr>
    </w:p>
    <w:p w14:paraId="490920DE" w14:textId="77777777" w:rsidR="00067F31" w:rsidRDefault="00067F31" w:rsidP="00067F31">
      <w:pPr>
        <w:widowControl w:val="0"/>
        <w:rPr>
          <w:rFonts w:cs="Arial"/>
        </w:rPr>
      </w:pPr>
    </w:p>
    <w:p w14:paraId="7E3EBBC9" w14:textId="01116808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lastRenderedPageBreak/>
        <w:t xml:space="preserve">Die Cup-Auslosung findet </w:t>
      </w:r>
      <w:r w:rsidR="00C037CA">
        <w:rPr>
          <w:rFonts w:cs="Arial"/>
          <w:b/>
          <w:color w:val="FF0000"/>
        </w:rPr>
        <w:t xml:space="preserve">an </w:t>
      </w:r>
      <w:r>
        <w:rPr>
          <w:rFonts w:cs="Arial"/>
          <w:b/>
          <w:color w:val="FF0000"/>
        </w:rPr>
        <w:t xml:space="preserve">der Spielführersitzung </w:t>
      </w:r>
      <w:r w:rsidR="00C037CA">
        <w:rPr>
          <w:rFonts w:cs="Arial"/>
          <w:b/>
          <w:color w:val="FF0000"/>
        </w:rPr>
        <w:t xml:space="preserve">der </w:t>
      </w:r>
      <w:r>
        <w:rPr>
          <w:rFonts w:cs="Arial"/>
          <w:b/>
          <w:color w:val="FF0000"/>
        </w:rPr>
        <w:t xml:space="preserve">Faustball </w:t>
      </w:r>
      <w:r w:rsidR="00C037CA">
        <w:rPr>
          <w:rFonts w:cs="Arial"/>
          <w:b/>
          <w:color w:val="FF0000"/>
        </w:rPr>
        <w:t xml:space="preserve">Region Basel </w:t>
      </w:r>
      <w:r>
        <w:rPr>
          <w:rFonts w:cs="Arial"/>
          <w:b/>
          <w:color w:val="FF0000"/>
        </w:rPr>
        <w:t xml:space="preserve">am </w:t>
      </w:r>
      <w:r w:rsidR="004910B8">
        <w:rPr>
          <w:rFonts w:cs="Arial"/>
          <w:b/>
          <w:color w:val="FF0000"/>
        </w:rPr>
        <w:t>Donnerstag</w:t>
      </w:r>
      <w:r>
        <w:rPr>
          <w:rFonts w:cs="Arial"/>
          <w:b/>
          <w:color w:val="FF0000"/>
        </w:rPr>
        <w:t xml:space="preserve">, </w:t>
      </w:r>
      <w:r w:rsidR="004910B8">
        <w:rPr>
          <w:rFonts w:cs="Arial"/>
          <w:b/>
          <w:color w:val="FF0000"/>
        </w:rPr>
        <w:t>25</w:t>
      </w:r>
      <w:r>
        <w:rPr>
          <w:rFonts w:cs="Arial"/>
          <w:b/>
          <w:color w:val="FF0000"/>
        </w:rPr>
        <w:t>. März 20</w:t>
      </w:r>
      <w:r w:rsidR="004910B8">
        <w:rPr>
          <w:rFonts w:cs="Arial"/>
          <w:b/>
          <w:color w:val="FF0000"/>
        </w:rPr>
        <w:t>21</w:t>
      </w:r>
      <w:r>
        <w:rPr>
          <w:rFonts w:cs="Arial"/>
          <w:b/>
          <w:color w:val="FF0000"/>
        </w:rPr>
        <w:t xml:space="preserve"> statt. Es sind alle Cupmannschaft herzlich dazu eingeladen vor Ort dabei zu sein.</w:t>
      </w:r>
    </w:p>
    <w:p w14:paraId="47B717BD" w14:textId="77777777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5616821A" w14:textId="4731DD9D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388A147C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14:paraId="2440A840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Lukas Back, </w:t>
      </w:r>
      <w:proofErr w:type="spellStart"/>
      <w:r>
        <w:t>Kleinhüningerstrasse</w:t>
      </w:r>
      <w:proofErr w:type="spellEnd"/>
      <w:r>
        <w:t xml:space="preserve"> 192, 4057 Basel</w:t>
      </w:r>
    </w:p>
    <w:p w14:paraId="5F835280" w14:textId="46B1EAA2"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Tel. N 079 / 662 92 42 - </w:t>
      </w:r>
      <w:hyperlink r:id="rId7" w:history="1">
        <w:r w:rsidR="00F9571F" w:rsidRPr="00604B89">
          <w:rPr>
            <w:rStyle w:val="Hyperlink"/>
          </w:rPr>
          <w:t>lukas.back@bluemail.ch</w:t>
        </w:r>
      </w:hyperlink>
      <w:r w:rsidR="00F9571F">
        <w:t xml:space="preserve"> </w:t>
      </w:r>
    </w:p>
    <w:p w14:paraId="4C00DBA1" w14:textId="77777777" w:rsidR="002A7C3B" w:rsidRDefault="002A7C3B" w:rsidP="00067F31"/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3B30" w14:textId="77777777" w:rsidR="00C77B20" w:rsidRDefault="00C77B20">
      <w:r>
        <w:separator/>
      </w:r>
    </w:p>
  </w:endnote>
  <w:endnote w:type="continuationSeparator" w:id="0">
    <w:p w14:paraId="5D6F1B7E" w14:textId="77777777" w:rsidR="00C77B20" w:rsidRDefault="00C7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8D4F" w14:textId="7ABA3CFB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C6FC" w14:textId="01D1DB6E" w:rsidR="004E5A24" w:rsidRPr="00AB5C4F" w:rsidRDefault="00F059EA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58CFBE71" wp14:editId="44A8EF1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C1B9D9F" wp14:editId="6ADBABC7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3837128" w14:textId="77777777" w:rsidR="00990B19" w:rsidRPr="00884573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04419F" w:rsidRPr="00884573">
      <w:rPr>
        <w:rFonts w:cs="Arial"/>
        <w:sz w:val="14"/>
        <w:szCs w:val="12"/>
        <w:lang w:val="it-IT"/>
      </w:rPr>
      <w:t>19</w:t>
    </w:r>
    <w:r w:rsidRPr="00884573">
      <w:rPr>
        <w:rFonts w:cs="Arial"/>
        <w:sz w:val="14"/>
        <w:szCs w:val="12"/>
        <w:lang w:val="it-IT"/>
      </w:rPr>
      <w:t>2, 4057 Basel</w:t>
    </w:r>
  </w:p>
  <w:p w14:paraId="149913E7" w14:textId="77777777" w:rsidR="004E5A24" w:rsidRPr="00884573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Tel. Mobil 079</w:t>
    </w:r>
    <w:r w:rsidR="0004419F" w:rsidRPr="00884573">
      <w:rPr>
        <w:rFonts w:cs="Arial"/>
        <w:sz w:val="14"/>
        <w:szCs w:val="12"/>
        <w:lang w:val="it-IT"/>
      </w:rPr>
      <w:t xml:space="preserve"> </w:t>
    </w:r>
    <w:r w:rsidR="00AB5C4F" w:rsidRPr="00884573">
      <w:rPr>
        <w:rFonts w:cs="Arial"/>
        <w:sz w:val="14"/>
        <w:szCs w:val="12"/>
        <w:lang w:val="it-IT"/>
      </w:rPr>
      <w:t>662 92 42</w:t>
    </w:r>
  </w:p>
  <w:p w14:paraId="4F9D4EDF" w14:textId="77777777" w:rsidR="004E5A24" w:rsidRPr="00884573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lukas.back@bluemail.ch</w:t>
    </w:r>
    <w:r w:rsidR="00990B19" w:rsidRPr="00884573">
      <w:rPr>
        <w:rFonts w:cs="Arial"/>
        <w:sz w:val="14"/>
        <w:szCs w:val="12"/>
        <w:lang w:val="it-IT"/>
      </w:rPr>
      <w:t xml:space="preserve">, </w:t>
    </w:r>
    <w:r w:rsidR="004E5A24" w:rsidRPr="00884573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3B7AD" w14:textId="77777777" w:rsidR="00C77B20" w:rsidRDefault="00C77B20">
      <w:r>
        <w:separator/>
      </w:r>
    </w:p>
  </w:footnote>
  <w:footnote w:type="continuationSeparator" w:id="0">
    <w:p w14:paraId="26A4AB6F" w14:textId="77777777" w:rsidR="00C77B20" w:rsidRDefault="00C7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EC9" w14:textId="579CEB6F" w:rsidR="00482E49" w:rsidRDefault="00F059EA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4CFB3A67" wp14:editId="03BF29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4D290409" w14:textId="18EBD64E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E80B04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E80B04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398C9DE5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862C" w14:textId="141D26C6" w:rsidR="00482E49" w:rsidRPr="00B80394" w:rsidRDefault="00F059EA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CFC5EDA" wp14:editId="7C84F7A3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4419F"/>
    <w:rsid w:val="00047EB9"/>
    <w:rsid w:val="00051C13"/>
    <w:rsid w:val="00067F31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64192"/>
    <w:rsid w:val="00271068"/>
    <w:rsid w:val="002A3CD7"/>
    <w:rsid w:val="002A7C3B"/>
    <w:rsid w:val="002C791B"/>
    <w:rsid w:val="002D38C2"/>
    <w:rsid w:val="00364DDB"/>
    <w:rsid w:val="00374D61"/>
    <w:rsid w:val="00381E77"/>
    <w:rsid w:val="003A5937"/>
    <w:rsid w:val="003C0350"/>
    <w:rsid w:val="003F4DBD"/>
    <w:rsid w:val="0045241D"/>
    <w:rsid w:val="00482E49"/>
    <w:rsid w:val="004910B8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72D02"/>
    <w:rsid w:val="007941C2"/>
    <w:rsid w:val="007A3359"/>
    <w:rsid w:val="007C26D1"/>
    <w:rsid w:val="00800E54"/>
    <w:rsid w:val="0082675D"/>
    <w:rsid w:val="00826C26"/>
    <w:rsid w:val="00884573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037CA"/>
    <w:rsid w:val="00C17E94"/>
    <w:rsid w:val="00C77B20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5E79"/>
    <w:rsid w:val="00E753E6"/>
    <w:rsid w:val="00E80B04"/>
    <w:rsid w:val="00EC55E1"/>
    <w:rsid w:val="00ED06BE"/>
    <w:rsid w:val="00ED5CD2"/>
    <w:rsid w:val="00EF42F8"/>
    <w:rsid w:val="00F0150E"/>
    <w:rsid w:val="00F059EA"/>
    <w:rsid w:val="00F169F5"/>
    <w:rsid w:val="00F171DB"/>
    <w:rsid w:val="00F712CB"/>
    <w:rsid w:val="00F93FA0"/>
    <w:rsid w:val="00F9571F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9749E"/>
  <w15:chartTrackingRefBased/>
  <w15:docId w15:val="{1ED6ABBB-1B62-4790-9751-6C0BD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1520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2021-02-20T19:28:00Z</dcterms:created>
  <dcterms:modified xsi:type="dcterms:W3CDTF">2021-02-20T19:28:00Z</dcterms:modified>
</cp:coreProperties>
</file>