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44" w:rsidRDefault="00F40244"/>
    <w:p w:rsidR="00F40244" w:rsidRDefault="00F40244"/>
    <w:p w:rsidR="00F40244" w:rsidRPr="00565779" w:rsidRDefault="00F40244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 xml:space="preserve">füllt alle Spieler, die ihr in der </w:t>
      </w:r>
      <w:r w:rsidR="007E5BDB">
        <w:rPr>
          <w:sz w:val="24"/>
          <w:szCs w:val="24"/>
        </w:rPr>
        <w:t>Feld</w:t>
      </w:r>
      <w:bookmarkStart w:id="0" w:name="_GoBack"/>
      <w:bookmarkEnd w:id="0"/>
      <w:r>
        <w:rPr>
          <w:sz w:val="24"/>
          <w:szCs w:val="24"/>
        </w:rPr>
        <w:t>saison einsetzt, ein.</w:t>
      </w: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A2020D">
        <w:rPr>
          <w:sz w:val="24"/>
          <w:szCs w:val="24"/>
        </w:rPr>
        <w:t xml:space="preserve"> (falls vorhanden)</w:t>
      </w: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</w:p>
    <w:p w:rsidR="00F40244" w:rsidRPr="00A8200B" w:rsidRDefault="00F40244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:rsidR="00F40244" w:rsidRPr="00A8200B" w:rsidRDefault="00F40244" w:rsidP="00565779">
      <w:pPr>
        <w:rPr>
          <w:sz w:val="24"/>
          <w:szCs w:val="24"/>
        </w:rPr>
      </w:pPr>
    </w:p>
    <w:p w:rsidR="00F40244" w:rsidRPr="00A8200B" w:rsidRDefault="00F40244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F40244" w:rsidRPr="00A8200B" w:rsidTr="00146521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244" w:rsidRPr="00A8200B" w:rsidRDefault="00F40244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>
              <w:rPr>
                <w:b/>
                <w:bCs/>
                <w:color w:val="000000"/>
                <w:sz w:val="28"/>
                <w:szCs w:val="28"/>
              </w:rPr>
              <w:t>.....................................</w:t>
            </w:r>
          </w:p>
        </w:tc>
      </w:tr>
      <w:tr w:rsidR="00F40244" w:rsidRPr="00A8200B" w:rsidTr="00146521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:rsidR="00F40244" w:rsidRPr="00A8200B" w:rsidRDefault="00F40244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Spiel-führer</w:t>
            </w:r>
          </w:p>
        </w:tc>
        <w:tc>
          <w:tcPr>
            <w:tcW w:w="719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:rsidR="00F40244" w:rsidRPr="00A8200B" w:rsidRDefault="00F40244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40244" w:rsidRPr="00D37BFE" w:rsidRDefault="00F40244" w:rsidP="00565779"/>
    <w:p w:rsidR="00F40244" w:rsidRDefault="00F40244" w:rsidP="00B60512">
      <w:pPr>
        <w:rPr>
          <w:sz w:val="24"/>
          <w:szCs w:val="24"/>
        </w:rPr>
      </w:pPr>
    </w:p>
    <w:p w:rsidR="00F40244" w:rsidRDefault="00F40244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  <w:r w:rsidRPr="00565779">
        <w:rPr>
          <w:b/>
          <w:bCs/>
          <w:color w:val="FF0000"/>
          <w:sz w:val="24"/>
          <w:szCs w:val="24"/>
        </w:rPr>
        <w:t xml:space="preserve">Ende </w:t>
      </w:r>
      <w:r w:rsidR="00FF2904">
        <w:rPr>
          <w:b/>
          <w:bCs/>
          <w:color w:val="FF0000"/>
          <w:sz w:val="24"/>
          <w:szCs w:val="24"/>
        </w:rPr>
        <w:t>April</w:t>
      </w:r>
      <w:r w:rsidRPr="00565779">
        <w:rPr>
          <w:b/>
          <w:bCs/>
          <w:color w:val="FF0000"/>
          <w:sz w:val="24"/>
          <w:szCs w:val="24"/>
        </w:rPr>
        <w:t xml:space="preserve"> 201</w:t>
      </w:r>
      <w:r w:rsidR="00A2020D">
        <w:rPr>
          <w:b/>
          <w:bCs/>
          <w:color w:val="FF0000"/>
          <w:sz w:val="24"/>
          <w:szCs w:val="24"/>
        </w:rPr>
        <w:t>5</w:t>
      </w:r>
      <w:r>
        <w:rPr>
          <w:sz w:val="24"/>
          <w:szCs w:val="24"/>
        </w:rPr>
        <w:t xml:space="preserve"> an </w:t>
      </w:r>
      <w:r w:rsidRPr="00565779">
        <w:rPr>
          <w:rStyle w:val="Hyperlink"/>
          <w:rFonts w:cs="Arial"/>
        </w:rPr>
        <w:t>lukas.back@bluemail.ch</w:t>
      </w:r>
      <w:r>
        <w:rPr>
          <w:sz w:val="24"/>
          <w:szCs w:val="24"/>
        </w:rPr>
        <w:t>.</w:t>
      </w: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sectPr w:rsidR="00F40244" w:rsidSect="00565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E4" w:rsidRDefault="003167E4">
      <w:r>
        <w:separator/>
      </w:r>
    </w:p>
  </w:endnote>
  <w:endnote w:type="continuationSeparator" w:id="0">
    <w:p w:rsidR="003167E4" w:rsidRDefault="0031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44" w:rsidRDefault="00F402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44" w:rsidRPr="003C51DC" w:rsidRDefault="00526EE7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5138420</wp:posOffset>
          </wp:positionH>
          <wp:positionV relativeFrom="paragraph">
            <wp:posOffset>88900</wp:posOffset>
          </wp:positionV>
          <wp:extent cx="461010" cy="287020"/>
          <wp:effectExtent l="0" t="0" r="0" b="0"/>
          <wp:wrapSquare wrapText="bothSides"/>
          <wp:docPr id="5" name="Bild 4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logo_sa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244">
      <w:rPr>
        <w:sz w:val="16"/>
        <w:szCs w:val="16"/>
      </w:rPr>
      <w:t>Spielbetrieb</w:t>
    </w:r>
    <w:r w:rsidR="00F40244" w:rsidRPr="003C51DC">
      <w:rPr>
        <w:sz w:val="16"/>
        <w:szCs w:val="16"/>
      </w:rPr>
      <w:t xml:space="preserve"> </w:t>
    </w:r>
  </w:p>
  <w:p w:rsidR="00F40244" w:rsidRPr="003C51DC" w:rsidRDefault="00526EE7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3933190</wp:posOffset>
          </wp:positionH>
          <wp:positionV relativeFrom="paragraph">
            <wp:posOffset>1270</wp:posOffset>
          </wp:positionV>
          <wp:extent cx="582930" cy="288290"/>
          <wp:effectExtent l="0" t="0" r="7620" b="0"/>
          <wp:wrapNone/>
          <wp:docPr id="2" name="Bild 5" descr="BLT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LTV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3342640</wp:posOffset>
          </wp:positionH>
          <wp:positionV relativeFrom="paragraph">
            <wp:posOffset>0</wp:posOffset>
          </wp:positionV>
          <wp:extent cx="528955" cy="288290"/>
          <wp:effectExtent l="0" t="0" r="4445" b="0"/>
          <wp:wrapSquare wrapText="bothSides"/>
          <wp:docPr id="3" name="Bild 1" descr="logo_b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bst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-4445</wp:posOffset>
          </wp:positionV>
          <wp:extent cx="417830" cy="287655"/>
          <wp:effectExtent l="0" t="0" r="1270" b="0"/>
          <wp:wrapSquare wrapText="bothSides"/>
          <wp:docPr id="4" name="Bild 3" descr="s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s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F40244">
        <w:rPr>
          <w:sz w:val="16"/>
          <w:szCs w:val="16"/>
        </w:rPr>
        <w:t>Lukas Back</w:t>
      </w:r>
    </w:smartTag>
  </w:p>
  <w:p w:rsidR="00F40244" w:rsidRPr="003C51DC" w:rsidRDefault="00F40244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:rsidR="00F40244" w:rsidRPr="009C2F13" w:rsidRDefault="00F40244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44" w:rsidRDefault="00F402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E4" w:rsidRDefault="003167E4">
      <w:r>
        <w:separator/>
      </w:r>
    </w:p>
  </w:footnote>
  <w:footnote w:type="continuationSeparator" w:id="0">
    <w:p w:rsidR="003167E4" w:rsidRDefault="0031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44" w:rsidRDefault="00F4024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44" w:rsidRPr="006B71F1" w:rsidRDefault="00F40244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  <w:lang w:val="it-IT"/>
      </w:rPr>
    </w:pPr>
    <w:r w:rsidRPr="006B71F1">
      <w:rPr>
        <w:spacing w:val="10"/>
        <w:sz w:val="24"/>
        <w:szCs w:val="24"/>
        <w:lang w:val="it-IT"/>
      </w:rPr>
      <w:t xml:space="preserve">FAUSTBALL </w:t>
    </w:r>
    <w:proofErr w:type="spellStart"/>
    <w:r w:rsidRPr="006B71F1">
      <w:rPr>
        <w:spacing w:val="10"/>
        <w:sz w:val="24"/>
        <w:szCs w:val="24"/>
        <w:lang w:val="it-IT"/>
      </w:rPr>
      <w:t>Region</w:t>
    </w:r>
    <w:proofErr w:type="spellEnd"/>
    <w:r w:rsidRPr="006B71F1">
      <w:rPr>
        <w:spacing w:val="10"/>
        <w:sz w:val="24"/>
        <w:szCs w:val="24"/>
        <w:lang w:val="it-IT"/>
      </w:rPr>
      <w:t xml:space="preserve"> Basel</w:t>
    </w:r>
  </w:p>
  <w:p w:rsidR="00F40244" w:rsidRPr="001E207E" w:rsidRDefault="00F40244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:rsidR="00F40244" w:rsidRDefault="00526EE7" w:rsidP="00003A29">
    <w:pPr>
      <w:pStyle w:val="Kopfzeile"/>
    </w:pPr>
    <w:r>
      <w:rPr>
        <w:noProof/>
      </w:rPr>
      <w:drawing>
        <wp:inline distT="0" distB="0" distL="0" distR="0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0244" w:rsidRDefault="00F4024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44" w:rsidRDefault="00F4024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4142"/>
    <w:rsid w:val="0011018F"/>
    <w:rsid w:val="001213DE"/>
    <w:rsid w:val="00133BE3"/>
    <w:rsid w:val="00146521"/>
    <w:rsid w:val="00155BCC"/>
    <w:rsid w:val="00165D6D"/>
    <w:rsid w:val="00174BF6"/>
    <w:rsid w:val="001815B0"/>
    <w:rsid w:val="001828B4"/>
    <w:rsid w:val="001D43CA"/>
    <w:rsid w:val="001D6442"/>
    <w:rsid w:val="001E207E"/>
    <w:rsid w:val="001E27E8"/>
    <w:rsid w:val="001F6A6E"/>
    <w:rsid w:val="00205F16"/>
    <w:rsid w:val="00210C50"/>
    <w:rsid w:val="00224723"/>
    <w:rsid w:val="002247D3"/>
    <w:rsid w:val="002325FB"/>
    <w:rsid w:val="00246158"/>
    <w:rsid w:val="00257394"/>
    <w:rsid w:val="00264124"/>
    <w:rsid w:val="0029088D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167E4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6EE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200C5"/>
    <w:rsid w:val="006264EF"/>
    <w:rsid w:val="00653587"/>
    <w:rsid w:val="006955CD"/>
    <w:rsid w:val="00696743"/>
    <w:rsid w:val="00697886"/>
    <w:rsid w:val="006A09FA"/>
    <w:rsid w:val="006A5ECF"/>
    <w:rsid w:val="006A6C09"/>
    <w:rsid w:val="006A6D0F"/>
    <w:rsid w:val="006A7B3C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7E5BDB"/>
    <w:rsid w:val="00802CFD"/>
    <w:rsid w:val="0080713F"/>
    <w:rsid w:val="00810FDB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53B7"/>
    <w:rsid w:val="0095272A"/>
    <w:rsid w:val="00953F7B"/>
    <w:rsid w:val="00960CED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020D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47AE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2904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7BE18FD-2D35-4AC9-9F25-08AC521E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Lettenweg 4, Schönenbuch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back91</dc:creator>
  <cp:keywords/>
  <dc:description/>
  <cp:lastModifiedBy>Lukas Back</cp:lastModifiedBy>
  <cp:revision>4</cp:revision>
  <cp:lastPrinted>2014-08-10T21:57:00Z</cp:lastPrinted>
  <dcterms:created xsi:type="dcterms:W3CDTF">2015-04-01T08:46:00Z</dcterms:created>
  <dcterms:modified xsi:type="dcterms:W3CDTF">2015-04-01T08:47:00Z</dcterms:modified>
</cp:coreProperties>
</file>