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FE1C8" w14:textId="77777777" w:rsidR="000F223B" w:rsidRDefault="000F223B">
      <w:bookmarkStart w:id="0" w:name="_GoBack"/>
      <w:bookmarkEnd w:id="0"/>
    </w:p>
    <w:p w14:paraId="1225A348" w14:textId="77777777" w:rsidR="000F223B" w:rsidRDefault="000F223B"/>
    <w:p w14:paraId="48F5AABE" w14:textId="6499754E"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</w:t>
      </w:r>
      <w:r w:rsidR="00F50020">
        <w:rPr>
          <w:b/>
          <w:bCs/>
          <w:sz w:val="32"/>
          <w:szCs w:val="32"/>
        </w:rPr>
        <w:t xml:space="preserve">Feld </w:t>
      </w:r>
      <w:r>
        <w:rPr>
          <w:b/>
          <w:bCs/>
          <w:sz w:val="32"/>
          <w:szCs w:val="32"/>
        </w:rPr>
        <w:t>20</w:t>
      </w:r>
      <w:r w:rsidR="001278E7">
        <w:rPr>
          <w:b/>
          <w:bCs/>
          <w:sz w:val="32"/>
          <w:szCs w:val="32"/>
        </w:rPr>
        <w:t>2</w:t>
      </w:r>
      <w:r w:rsidR="002F48AE">
        <w:rPr>
          <w:b/>
          <w:bCs/>
          <w:sz w:val="32"/>
          <w:szCs w:val="32"/>
        </w:rPr>
        <w:t>2</w:t>
      </w:r>
    </w:p>
    <w:p w14:paraId="13A40D99" w14:textId="77777777" w:rsidR="000F223B" w:rsidRDefault="000F223B" w:rsidP="00B60512">
      <w:pPr>
        <w:rPr>
          <w:sz w:val="24"/>
          <w:szCs w:val="24"/>
        </w:rPr>
      </w:pPr>
    </w:p>
    <w:p w14:paraId="17AA6081" w14:textId="77777777" w:rsidR="000F223B" w:rsidRDefault="000F223B" w:rsidP="00B60512">
      <w:pPr>
        <w:rPr>
          <w:sz w:val="24"/>
          <w:szCs w:val="24"/>
        </w:rPr>
      </w:pPr>
    </w:p>
    <w:p w14:paraId="7E44F7FF" w14:textId="77777777" w:rsidR="000F223B" w:rsidRDefault="000F223B" w:rsidP="00B60512">
      <w:pPr>
        <w:rPr>
          <w:sz w:val="24"/>
          <w:szCs w:val="24"/>
        </w:rPr>
      </w:pPr>
    </w:p>
    <w:p w14:paraId="36EAE840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14:paraId="6CDCA767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680F178C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816783">
        <w:rPr>
          <w:sz w:val="24"/>
          <w:szCs w:val="24"/>
        </w:rPr>
        <w:t xml:space="preserve"> (falls vorhanden)</w:t>
      </w:r>
    </w:p>
    <w:p w14:paraId="26073CE3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7EB7A0EF" w14:textId="77777777"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14:paraId="65A5F42C" w14:textId="77777777" w:rsidR="000F223B" w:rsidRPr="00A8200B" w:rsidRDefault="000F223B" w:rsidP="00565779">
      <w:pPr>
        <w:rPr>
          <w:sz w:val="24"/>
          <w:szCs w:val="24"/>
        </w:rPr>
      </w:pPr>
    </w:p>
    <w:p w14:paraId="2A9525DC" w14:textId="77777777"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0F223B" w:rsidRPr="00A8200B" w14:paraId="6C48FB24" w14:textId="77777777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35A6" w14:textId="36801E1C"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</w:t>
            </w:r>
          </w:p>
        </w:tc>
      </w:tr>
      <w:tr w:rsidR="000F223B" w:rsidRPr="00A8200B" w14:paraId="0E7C4D9A" w14:textId="77777777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14:paraId="46D78C1D" w14:textId="77777777"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14:paraId="56270E13" w14:textId="77777777" w:rsidR="000F223B" w:rsidRPr="00A8200B" w:rsidRDefault="0023454E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Spiel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führer</w:t>
            </w:r>
          </w:p>
        </w:tc>
        <w:tc>
          <w:tcPr>
            <w:tcW w:w="719" w:type="dxa"/>
            <w:textDirection w:val="btLr"/>
            <w:vAlign w:val="center"/>
          </w:tcPr>
          <w:p w14:paraId="3353CB11" w14:textId="77777777"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14:paraId="30A20EB0" w14:textId="77777777"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14:paraId="541A42AA" w14:textId="77777777"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 w14:paraId="266A27A7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B9B841" w14:textId="5A483DD9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DE6F00" w14:textId="39FDD7B0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554796" w14:textId="6C0FECD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A8379B" w14:textId="56543CD9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D1F59B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7FEC30" w14:textId="7284759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394C1F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CE1A9A5" w14:textId="20798F8A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36106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04BE3423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6C29534" w14:textId="279C276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1E2DB2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16FE83B2" w14:textId="5E9F7D70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0F084D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A5A4E2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0FE2E51B" w14:textId="1EE7243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E7BEDB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435C3697" w14:textId="2CA05B9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A70A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257AF4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5743EBF" w14:textId="3D75FE2E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79821D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72572A11" w14:textId="246478A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F5BCC6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7DB9B6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8ECFFBA" w14:textId="3EB811E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71B6BD8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2051F2D" w14:textId="72A4FE2E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89D5C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51C6B504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3EE64D6F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4357504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1D6DE31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16B91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6F65183D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4F1B2D40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0A3BF13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4E6190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5B660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537509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145FE13C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50850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50D1DC9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3C8E9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1C9E613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61C400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4D0E771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4BBB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7495AA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30364C1" w14:textId="77777777" w:rsidR="000F223B" w:rsidRPr="00D37BFE" w:rsidRDefault="000F223B" w:rsidP="00565779"/>
    <w:p w14:paraId="343CEC52" w14:textId="77777777" w:rsidR="000F223B" w:rsidRDefault="000F223B" w:rsidP="00B60512">
      <w:pPr>
        <w:rPr>
          <w:sz w:val="24"/>
          <w:szCs w:val="24"/>
        </w:rPr>
      </w:pPr>
    </w:p>
    <w:p w14:paraId="2042E614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</w:p>
    <w:p w14:paraId="4181410B" w14:textId="77777777" w:rsidR="000F223B" w:rsidRDefault="000F223B" w:rsidP="00565779">
      <w:pPr>
        <w:rPr>
          <w:sz w:val="24"/>
          <w:szCs w:val="24"/>
        </w:rPr>
      </w:pPr>
    </w:p>
    <w:p w14:paraId="16A90A2E" w14:textId="13CC0593" w:rsidR="00816783" w:rsidRDefault="00A35A6D" w:rsidP="00565779">
      <w:pPr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Sonntag</w:t>
      </w:r>
      <w:r w:rsidR="00816783">
        <w:rPr>
          <w:b/>
          <w:bCs/>
          <w:color w:val="FF0000"/>
          <w:sz w:val="24"/>
          <w:szCs w:val="24"/>
        </w:rPr>
        <w:t xml:space="preserve">, </w:t>
      </w:r>
      <w:r w:rsidR="00687B25">
        <w:rPr>
          <w:b/>
          <w:bCs/>
          <w:color w:val="FF0000"/>
          <w:sz w:val="24"/>
          <w:szCs w:val="24"/>
        </w:rPr>
        <w:t>15</w:t>
      </w:r>
      <w:r>
        <w:rPr>
          <w:b/>
          <w:bCs/>
          <w:color w:val="FF0000"/>
          <w:sz w:val="24"/>
          <w:szCs w:val="24"/>
        </w:rPr>
        <w:t>.</w:t>
      </w:r>
      <w:r w:rsidR="00687B25">
        <w:rPr>
          <w:b/>
          <w:bCs/>
          <w:color w:val="FF0000"/>
          <w:sz w:val="24"/>
          <w:szCs w:val="24"/>
        </w:rPr>
        <w:t xml:space="preserve"> Mai 2022</w:t>
      </w:r>
    </w:p>
    <w:p w14:paraId="7D29F94A" w14:textId="77777777" w:rsidR="0023454E" w:rsidRDefault="0023454E" w:rsidP="00565779">
      <w:pPr>
        <w:rPr>
          <w:sz w:val="24"/>
          <w:szCs w:val="24"/>
        </w:rPr>
      </w:pPr>
    </w:p>
    <w:p w14:paraId="4E4D7887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hyperlink r:id="rId7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14:paraId="0D15BB92" w14:textId="77777777"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default" r:id="rId8"/>
      <w:footerReference w:type="default" r:id="rId9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2E305" w14:textId="77777777" w:rsidR="00B77664" w:rsidRDefault="00B77664">
      <w:r>
        <w:separator/>
      </w:r>
    </w:p>
  </w:endnote>
  <w:endnote w:type="continuationSeparator" w:id="0">
    <w:p w14:paraId="588D5CDB" w14:textId="77777777" w:rsidR="00B77664" w:rsidRDefault="00B7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11CCD" w14:textId="5B5B9AF9" w:rsidR="000F223B" w:rsidRPr="003C51DC" w:rsidRDefault="001A5EE4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543A26" wp14:editId="13C916C7">
              <wp:simplePos x="0" y="0"/>
              <wp:positionH relativeFrom="column">
                <wp:posOffset>3261360</wp:posOffset>
              </wp:positionH>
              <wp:positionV relativeFrom="paragraph">
                <wp:posOffset>116840</wp:posOffset>
              </wp:positionV>
              <wp:extent cx="1749425" cy="301625"/>
              <wp:effectExtent l="0" t="0" r="3175" b="3175"/>
              <wp:wrapNone/>
              <wp:docPr id="7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9425" cy="301625"/>
                        <a:chOff x="0" y="0"/>
                        <a:chExt cx="1713600" cy="316800"/>
                      </a:xfrm>
                    </wpg:grpSpPr>
                    <pic:pic xmlns:pic="http://schemas.openxmlformats.org/drawingml/2006/picture">
                      <pic:nvPicPr>
                        <pic:cNvPr id="8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400"/>
                          <a:ext cx="5256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00" y="28800"/>
                          <a:ext cx="5832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Bild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45600" y="0"/>
                          <a:ext cx="46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0D42E89" id="Gruppieren 9" o:spid="_x0000_s1026" style="position:absolute;margin-left:256.8pt;margin-top:9.2pt;width:137.75pt;height:23.75pt;z-index:251659264" coordsize="17136,31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144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">
                <v:imagedata r:id="rId4" o:title="logo_bstv"/>
              </v:shape>
              <v:shape id="Bild 5" o:spid="_x0000_s1028" type="#_x0000_t75" alt="BLTV-Logo" style="position:absolute;left:5904;top:288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">
                <v:imagedata r:id="rId5" o:title="BLTV-Logo"/>
              </v:shape>
              <v:shape id="Bild 3" o:spid="_x0000_s1029" type="#_x0000_t75" style="position:absolute;left:1245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14:paraId="740AD40A" w14:textId="0C134C1D" w:rsidR="000F223B" w:rsidRPr="003C51DC" w:rsidRDefault="000F223B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sz w:val="16"/>
        <w:szCs w:val="16"/>
      </w:rPr>
      <w:t>Lukas Back</w:t>
    </w:r>
  </w:p>
  <w:p w14:paraId="5E756F3A" w14:textId="77777777" w:rsidR="000F223B" w:rsidRPr="003C51DC" w:rsidRDefault="000F223B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14:paraId="5A38FDFA" w14:textId="77777777"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F88BE" w14:textId="77777777" w:rsidR="00B77664" w:rsidRDefault="00B77664">
      <w:r>
        <w:separator/>
      </w:r>
    </w:p>
  </w:footnote>
  <w:footnote w:type="continuationSeparator" w:id="0">
    <w:p w14:paraId="0F04C65B" w14:textId="77777777" w:rsidR="00B77664" w:rsidRDefault="00B7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B832" w14:textId="77777777" w:rsidR="000F223B" w:rsidRPr="001278E7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</w:rPr>
    </w:pPr>
    <w:r w:rsidRPr="001278E7">
      <w:rPr>
        <w:spacing w:val="10"/>
        <w:sz w:val="24"/>
        <w:szCs w:val="24"/>
      </w:rPr>
      <w:t>FAUSTBALL Region Basel</w:t>
    </w:r>
  </w:p>
  <w:p w14:paraId="3C295791" w14:textId="77777777"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14:paraId="191123D4" w14:textId="77777777" w:rsidR="000F223B" w:rsidRDefault="00964D70" w:rsidP="00003A29">
    <w:pPr>
      <w:pStyle w:val="Kopfzeile"/>
    </w:pPr>
    <w:r>
      <w:rPr>
        <w:noProof/>
      </w:rPr>
      <w:drawing>
        <wp:inline distT="0" distB="0" distL="0" distR="0" wp14:anchorId="10CA639C" wp14:editId="3F5C1D6E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840CD" w14:textId="77777777"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activeWritingStyle w:appName="MSWord" w:lang="de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223B"/>
    <w:rsid w:val="000F4142"/>
    <w:rsid w:val="0011018F"/>
    <w:rsid w:val="001213DE"/>
    <w:rsid w:val="001278E7"/>
    <w:rsid w:val="00133BE3"/>
    <w:rsid w:val="00146521"/>
    <w:rsid w:val="00155BCC"/>
    <w:rsid w:val="00165D6D"/>
    <w:rsid w:val="00174BF6"/>
    <w:rsid w:val="001815B0"/>
    <w:rsid w:val="001828B4"/>
    <w:rsid w:val="001A5EE4"/>
    <w:rsid w:val="001D43CA"/>
    <w:rsid w:val="001D55B4"/>
    <w:rsid w:val="001D6442"/>
    <w:rsid w:val="001E207E"/>
    <w:rsid w:val="001E27E8"/>
    <w:rsid w:val="001F6076"/>
    <w:rsid w:val="001F6A6E"/>
    <w:rsid w:val="00205F16"/>
    <w:rsid w:val="00210C50"/>
    <w:rsid w:val="00224723"/>
    <w:rsid w:val="002247D3"/>
    <w:rsid w:val="002325FB"/>
    <w:rsid w:val="0023454E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1FA"/>
    <w:rsid w:val="002C4702"/>
    <w:rsid w:val="002D31E3"/>
    <w:rsid w:val="002D78DF"/>
    <w:rsid w:val="002E2547"/>
    <w:rsid w:val="002E5690"/>
    <w:rsid w:val="002E7E9A"/>
    <w:rsid w:val="002F4293"/>
    <w:rsid w:val="002F48AE"/>
    <w:rsid w:val="002F7DBB"/>
    <w:rsid w:val="003048DF"/>
    <w:rsid w:val="00327480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E0EA4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02560"/>
    <w:rsid w:val="006132FE"/>
    <w:rsid w:val="0061761B"/>
    <w:rsid w:val="006200C5"/>
    <w:rsid w:val="006264EF"/>
    <w:rsid w:val="00653587"/>
    <w:rsid w:val="00687B25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4C16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6783"/>
    <w:rsid w:val="00817C61"/>
    <w:rsid w:val="0082568A"/>
    <w:rsid w:val="0082698E"/>
    <w:rsid w:val="00832572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E6077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262C8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5A6D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0913"/>
    <w:rsid w:val="00B747AE"/>
    <w:rsid w:val="00B77664"/>
    <w:rsid w:val="00B8674C"/>
    <w:rsid w:val="00B9609A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324C"/>
    <w:rsid w:val="00F448E7"/>
    <w:rsid w:val="00F50020"/>
    <w:rsid w:val="00F5082C"/>
    <w:rsid w:val="00F6579A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5D79C4EB"/>
  <w15:docId w15:val="{1573B108-6A4C-408E-9F06-8CFC25A7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2014_farbig.dotx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Andreas Bubendorf</cp:lastModifiedBy>
  <cp:revision>2</cp:revision>
  <cp:lastPrinted>2014-08-10T21:57:00Z</cp:lastPrinted>
  <dcterms:created xsi:type="dcterms:W3CDTF">2022-05-03T16:41:00Z</dcterms:created>
  <dcterms:modified xsi:type="dcterms:W3CDTF">2022-05-03T16:41:00Z</dcterms:modified>
</cp:coreProperties>
</file>