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E1C8" w14:textId="77777777" w:rsidR="000F223B" w:rsidRDefault="000F223B"/>
    <w:p w14:paraId="1225A348" w14:textId="77777777" w:rsidR="000F223B" w:rsidRDefault="000F223B"/>
    <w:p w14:paraId="48F5AABE" w14:textId="396910F0"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Halle 20</w:t>
      </w:r>
      <w:r w:rsidR="001278E7">
        <w:rPr>
          <w:b/>
          <w:bCs/>
          <w:sz w:val="32"/>
          <w:szCs w:val="32"/>
        </w:rPr>
        <w:t>20</w:t>
      </w:r>
      <w:r w:rsidR="00816783">
        <w:rPr>
          <w:b/>
          <w:bCs/>
          <w:sz w:val="32"/>
          <w:szCs w:val="32"/>
        </w:rPr>
        <w:t>/2</w:t>
      </w:r>
      <w:r w:rsidR="001278E7">
        <w:rPr>
          <w:b/>
          <w:bCs/>
          <w:sz w:val="32"/>
          <w:szCs w:val="32"/>
        </w:rPr>
        <w:t>1</w:t>
      </w:r>
    </w:p>
    <w:p w14:paraId="13A40D99" w14:textId="77777777" w:rsidR="000F223B" w:rsidRDefault="000F223B" w:rsidP="00B60512">
      <w:pPr>
        <w:rPr>
          <w:sz w:val="24"/>
          <w:szCs w:val="24"/>
        </w:rPr>
      </w:pPr>
    </w:p>
    <w:p w14:paraId="17AA6081" w14:textId="77777777" w:rsidR="000F223B" w:rsidRDefault="000F223B" w:rsidP="00B60512">
      <w:pPr>
        <w:rPr>
          <w:sz w:val="24"/>
          <w:szCs w:val="24"/>
        </w:rPr>
      </w:pPr>
    </w:p>
    <w:p w14:paraId="7E44F7FF" w14:textId="77777777" w:rsidR="000F223B" w:rsidRDefault="000F223B" w:rsidP="00B60512">
      <w:pPr>
        <w:rPr>
          <w:sz w:val="24"/>
          <w:szCs w:val="24"/>
        </w:rPr>
      </w:pPr>
    </w:p>
    <w:p w14:paraId="36EAE840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14:paraId="6CDCA767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680F178C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816783">
        <w:rPr>
          <w:sz w:val="24"/>
          <w:szCs w:val="24"/>
        </w:rPr>
        <w:t xml:space="preserve"> (falls vorhanden)</w:t>
      </w:r>
    </w:p>
    <w:p w14:paraId="26073CE3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7EB7A0EF" w14:textId="77777777"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14:paraId="65A5F42C" w14:textId="77777777" w:rsidR="000F223B" w:rsidRPr="00A8200B" w:rsidRDefault="000F223B" w:rsidP="00565779">
      <w:pPr>
        <w:rPr>
          <w:sz w:val="24"/>
          <w:szCs w:val="24"/>
        </w:rPr>
      </w:pPr>
    </w:p>
    <w:p w14:paraId="2A9525DC" w14:textId="77777777"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 w14:paraId="6C48FB24" w14:textId="77777777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35A6" w14:textId="77777777"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.....................................</w:t>
            </w:r>
          </w:p>
        </w:tc>
      </w:tr>
      <w:tr w:rsidR="000F223B" w:rsidRPr="00A8200B" w14:paraId="0E7C4D9A" w14:textId="77777777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14:paraId="46D78C1D" w14:textId="77777777"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14:paraId="56270E13" w14:textId="77777777" w:rsidR="000F223B" w:rsidRPr="00A8200B" w:rsidRDefault="0023454E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Spiel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führer</w:t>
            </w:r>
          </w:p>
        </w:tc>
        <w:tc>
          <w:tcPr>
            <w:tcW w:w="719" w:type="dxa"/>
            <w:textDirection w:val="btLr"/>
            <w:vAlign w:val="center"/>
          </w:tcPr>
          <w:p w14:paraId="3353CB11" w14:textId="77777777"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14:paraId="30A20EB0" w14:textId="77777777"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14:paraId="541A42AA" w14:textId="77777777"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 w14:paraId="266A27A7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B9B841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DE6F00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554796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A8379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D1F59B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7FEC30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94C1F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CE1A9A5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36106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04BE3423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6C29534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1E2DB2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FE83B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0F084D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A5A4E2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0FE2E51B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E7BEDB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435C3697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70A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257AF4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5743EBF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79821D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72572A11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F5BCC6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7DB9B6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8ECFFBA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71B6BD8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2051F2D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89D5C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51C6B504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3EE64D6F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4357504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D6DE31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16B91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6F65183D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4F1B2D40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0A3BF13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E6190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5B660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537509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145FE13C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50850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0D1DC9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3C8E9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1C9E613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61C400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4D0E771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4BBB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7495AA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30364C1" w14:textId="77777777" w:rsidR="000F223B" w:rsidRPr="00D37BFE" w:rsidRDefault="000F223B" w:rsidP="00565779"/>
    <w:p w14:paraId="343CEC52" w14:textId="77777777" w:rsidR="000F223B" w:rsidRDefault="000F223B" w:rsidP="00B60512">
      <w:pPr>
        <w:rPr>
          <w:sz w:val="24"/>
          <w:szCs w:val="24"/>
        </w:rPr>
      </w:pPr>
    </w:p>
    <w:p w14:paraId="2042E614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</w:p>
    <w:p w14:paraId="4181410B" w14:textId="77777777" w:rsidR="000F223B" w:rsidRDefault="000F223B" w:rsidP="00565779">
      <w:pPr>
        <w:rPr>
          <w:sz w:val="24"/>
          <w:szCs w:val="24"/>
        </w:rPr>
      </w:pPr>
    </w:p>
    <w:p w14:paraId="16A90A2E" w14:textId="2F60FC0E" w:rsidR="00816783" w:rsidRDefault="00816783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2. Liga: </w:t>
      </w:r>
      <w:r w:rsidR="001278E7">
        <w:rPr>
          <w:b/>
          <w:bCs/>
          <w:color w:val="FF0000"/>
          <w:sz w:val="24"/>
          <w:szCs w:val="24"/>
        </w:rPr>
        <w:t>Samstag</w:t>
      </w:r>
      <w:r>
        <w:rPr>
          <w:b/>
          <w:bCs/>
          <w:color w:val="FF0000"/>
          <w:sz w:val="24"/>
          <w:szCs w:val="24"/>
        </w:rPr>
        <w:t xml:space="preserve">, </w:t>
      </w:r>
      <w:r w:rsidR="001278E7">
        <w:rPr>
          <w:b/>
          <w:bCs/>
          <w:color w:val="FF0000"/>
          <w:sz w:val="24"/>
          <w:szCs w:val="24"/>
        </w:rPr>
        <w:t>17</w:t>
      </w:r>
      <w:r w:rsidRPr="006A7C5A">
        <w:rPr>
          <w:b/>
          <w:bCs/>
          <w:color w:val="FF0000"/>
          <w:sz w:val="24"/>
          <w:szCs w:val="24"/>
        </w:rPr>
        <w:t xml:space="preserve">. Oktober </w:t>
      </w:r>
      <w:r w:rsidR="001278E7">
        <w:rPr>
          <w:b/>
          <w:bCs/>
          <w:color w:val="FF0000"/>
          <w:sz w:val="24"/>
          <w:szCs w:val="24"/>
        </w:rPr>
        <w:t>2020</w:t>
      </w:r>
    </w:p>
    <w:p w14:paraId="6DF84F9D" w14:textId="7361F823" w:rsidR="000F223B" w:rsidRPr="006A7C5A" w:rsidRDefault="0023454E" w:rsidP="00BA6D4A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Senioren 1: </w:t>
      </w:r>
      <w:r w:rsidR="001278E7">
        <w:rPr>
          <w:b/>
          <w:bCs/>
          <w:color w:val="FF0000"/>
          <w:sz w:val="24"/>
          <w:szCs w:val="24"/>
        </w:rPr>
        <w:t>Samstag</w:t>
      </w:r>
      <w:r w:rsidR="00816783">
        <w:rPr>
          <w:b/>
          <w:bCs/>
          <w:color w:val="FF0000"/>
          <w:sz w:val="24"/>
          <w:szCs w:val="24"/>
        </w:rPr>
        <w:t>,</w:t>
      </w:r>
      <w:r>
        <w:rPr>
          <w:b/>
          <w:bCs/>
          <w:color w:val="FF0000"/>
          <w:sz w:val="24"/>
          <w:szCs w:val="24"/>
        </w:rPr>
        <w:t xml:space="preserve"> </w:t>
      </w:r>
      <w:r w:rsidR="001278E7">
        <w:rPr>
          <w:b/>
          <w:bCs/>
          <w:color w:val="FF0000"/>
          <w:sz w:val="24"/>
          <w:szCs w:val="24"/>
        </w:rPr>
        <w:t>24</w:t>
      </w:r>
      <w:r w:rsidR="000F223B" w:rsidRPr="006A7C5A">
        <w:rPr>
          <w:b/>
          <w:bCs/>
          <w:color w:val="FF0000"/>
          <w:sz w:val="24"/>
          <w:szCs w:val="24"/>
        </w:rPr>
        <w:t xml:space="preserve">. Oktober </w:t>
      </w:r>
      <w:r w:rsidR="001278E7">
        <w:rPr>
          <w:b/>
          <w:bCs/>
          <w:color w:val="FF0000"/>
          <w:sz w:val="24"/>
          <w:szCs w:val="24"/>
        </w:rPr>
        <w:t>2020</w:t>
      </w:r>
    </w:p>
    <w:p w14:paraId="6A13301F" w14:textId="763BA909" w:rsidR="0023454E" w:rsidRDefault="0023454E" w:rsidP="00565779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Senioren 2: </w:t>
      </w:r>
      <w:r w:rsidR="001278E7">
        <w:rPr>
          <w:b/>
          <w:bCs/>
          <w:color w:val="FF0000"/>
          <w:sz w:val="24"/>
          <w:szCs w:val="24"/>
        </w:rPr>
        <w:t>Samstag, 14. November 2020</w:t>
      </w:r>
    </w:p>
    <w:p w14:paraId="7D29F94A" w14:textId="77777777" w:rsidR="0023454E" w:rsidRDefault="0023454E" w:rsidP="00565779">
      <w:pPr>
        <w:rPr>
          <w:sz w:val="24"/>
          <w:szCs w:val="24"/>
        </w:rPr>
      </w:pPr>
    </w:p>
    <w:p w14:paraId="4E4D7887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hyperlink r:id="rId7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14:paraId="0D15BB92" w14:textId="77777777"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F988F" w14:textId="77777777" w:rsidR="008E6077" w:rsidRDefault="008E6077">
      <w:r>
        <w:separator/>
      </w:r>
    </w:p>
  </w:endnote>
  <w:endnote w:type="continuationSeparator" w:id="0">
    <w:p w14:paraId="5A270644" w14:textId="77777777" w:rsidR="008E6077" w:rsidRDefault="008E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D698D" w14:textId="77777777" w:rsidR="000F223B" w:rsidRDefault="000F22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11CCD" w14:textId="77777777"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E1E2EC" wp14:editId="33CB4908">
          <wp:simplePos x="0" y="0"/>
          <wp:positionH relativeFrom="column">
            <wp:posOffset>5138420</wp:posOffset>
          </wp:positionH>
          <wp:positionV relativeFrom="paragraph">
            <wp:posOffset>88900</wp:posOffset>
          </wp:positionV>
          <wp:extent cx="461010" cy="287020"/>
          <wp:effectExtent l="0" t="0" r="0" b="0"/>
          <wp:wrapSquare wrapText="bothSides"/>
          <wp:docPr id="5" name="Bild 4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logo_sa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14:paraId="740AD40A" w14:textId="77777777"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BD94D2" wp14:editId="3C02F8C2">
          <wp:simplePos x="0" y="0"/>
          <wp:positionH relativeFrom="column">
            <wp:posOffset>3933190</wp:posOffset>
          </wp:positionH>
          <wp:positionV relativeFrom="paragraph">
            <wp:posOffset>1270</wp:posOffset>
          </wp:positionV>
          <wp:extent cx="582930" cy="288290"/>
          <wp:effectExtent l="0" t="0" r="7620" b="0"/>
          <wp:wrapNone/>
          <wp:docPr id="2" name="Bild 5" descr="BLT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LTV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90DF45B" wp14:editId="076424A6">
          <wp:simplePos x="0" y="0"/>
          <wp:positionH relativeFrom="column">
            <wp:posOffset>3342640</wp:posOffset>
          </wp:positionH>
          <wp:positionV relativeFrom="paragraph">
            <wp:posOffset>0</wp:posOffset>
          </wp:positionV>
          <wp:extent cx="528955" cy="288290"/>
          <wp:effectExtent l="0" t="0" r="4445" b="0"/>
          <wp:wrapSquare wrapText="bothSides"/>
          <wp:docPr id="3" name="Bild 1" descr="logo_b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bst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7DEA2C3" wp14:editId="2316DDFF">
          <wp:simplePos x="0" y="0"/>
          <wp:positionH relativeFrom="column">
            <wp:posOffset>4587240</wp:posOffset>
          </wp:positionH>
          <wp:positionV relativeFrom="paragraph">
            <wp:posOffset>-4445</wp:posOffset>
          </wp:positionV>
          <wp:extent cx="417830" cy="287655"/>
          <wp:effectExtent l="0" t="0" r="1270" b="0"/>
          <wp:wrapSquare wrapText="bothSides"/>
          <wp:docPr id="4" name="Bild 3" descr="s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s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0F223B">
        <w:rPr>
          <w:sz w:val="16"/>
          <w:szCs w:val="16"/>
        </w:rPr>
        <w:t>Lukas Back</w:t>
      </w:r>
    </w:smartTag>
  </w:p>
  <w:p w14:paraId="5E756F3A" w14:textId="77777777"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14:paraId="5A38FDFA" w14:textId="77777777"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24ADA" w14:textId="77777777" w:rsidR="000F223B" w:rsidRDefault="000F22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0DD6" w14:textId="77777777" w:rsidR="008E6077" w:rsidRDefault="008E6077">
      <w:r>
        <w:separator/>
      </w:r>
    </w:p>
  </w:footnote>
  <w:footnote w:type="continuationSeparator" w:id="0">
    <w:p w14:paraId="500A0BF7" w14:textId="77777777" w:rsidR="008E6077" w:rsidRDefault="008E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87C35" w14:textId="77777777" w:rsidR="000F223B" w:rsidRDefault="000F22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AB832" w14:textId="77777777" w:rsidR="000F223B" w:rsidRPr="001278E7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</w:rPr>
    </w:pPr>
    <w:r w:rsidRPr="001278E7">
      <w:rPr>
        <w:spacing w:val="10"/>
        <w:sz w:val="24"/>
        <w:szCs w:val="24"/>
      </w:rPr>
      <w:t>FAUSTBALL Region Basel</w:t>
    </w:r>
  </w:p>
  <w:p w14:paraId="3C295791" w14:textId="77777777"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14:paraId="191123D4" w14:textId="77777777" w:rsidR="000F223B" w:rsidRDefault="00964D70" w:rsidP="00003A29">
    <w:pPr>
      <w:pStyle w:val="Kopfzeile"/>
    </w:pPr>
    <w:r>
      <w:rPr>
        <w:noProof/>
      </w:rPr>
      <w:drawing>
        <wp:inline distT="0" distB="0" distL="0" distR="0" wp14:anchorId="10CA639C" wp14:editId="3F5C1D6E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840CD" w14:textId="77777777" w:rsidR="000F223B" w:rsidRDefault="000F22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FD705" w14:textId="77777777"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de-CH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223B"/>
    <w:rsid w:val="000F4142"/>
    <w:rsid w:val="0011018F"/>
    <w:rsid w:val="001213DE"/>
    <w:rsid w:val="001278E7"/>
    <w:rsid w:val="00133BE3"/>
    <w:rsid w:val="00146521"/>
    <w:rsid w:val="00155BCC"/>
    <w:rsid w:val="00165D6D"/>
    <w:rsid w:val="00174BF6"/>
    <w:rsid w:val="001815B0"/>
    <w:rsid w:val="001828B4"/>
    <w:rsid w:val="001D43CA"/>
    <w:rsid w:val="001D55B4"/>
    <w:rsid w:val="001D6442"/>
    <w:rsid w:val="001E207E"/>
    <w:rsid w:val="001E27E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27480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132FE"/>
    <w:rsid w:val="0061761B"/>
    <w:rsid w:val="006200C5"/>
    <w:rsid w:val="006264EF"/>
    <w:rsid w:val="00653587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6783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E6077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9609A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324C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D79C4EB"/>
  <w15:docId w15:val="{1573B108-6A4C-408E-9F06-8CFC25A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Lukas Back</cp:lastModifiedBy>
  <cp:revision>3</cp:revision>
  <cp:lastPrinted>2014-08-10T21:57:00Z</cp:lastPrinted>
  <dcterms:created xsi:type="dcterms:W3CDTF">2020-09-30T08:02:00Z</dcterms:created>
  <dcterms:modified xsi:type="dcterms:W3CDTF">2020-09-30T08:03:00Z</dcterms:modified>
</cp:coreProperties>
</file>