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E1C8" w14:textId="77777777" w:rsidR="000F223B" w:rsidRDefault="000F223B"/>
    <w:p w14:paraId="1225A348" w14:textId="77777777" w:rsidR="000F223B" w:rsidRDefault="000F223B"/>
    <w:p w14:paraId="48F5AABE" w14:textId="3697B275"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Halle 20</w:t>
      </w:r>
      <w:r w:rsidR="001278E7">
        <w:rPr>
          <w:b/>
          <w:bCs/>
          <w:sz w:val="32"/>
          <w:szCs w:val="32"/>
        </w:rPr>
        <w:t>2</w:t>
      </w:r>
      <w:r w:rsidR="002F48AE">
        <w:rPr>
          <w:b/>
          <w:bCs/>
          <w:sz w:val="32"/>
          <w:szCs w:val="32"/>
        </w:rPr>
        <w:t>1</w:t>
      </w:r>
      <w:r w:rsidR="00816783">
        <w:rPr>
          <w:b/>
          <w:bCs/>
          <w:sz w:val="32"/>
          <w:szCs w:val="32"/>
        </w:rPr>
        <w:t>/2</w:t>
      </w:r>
      <w:r w:rsidR="002F48AE">
        <w:rPr>
          <w:b/>
          <w:bCs/>
          <w:sz w:val="32"/>
          <w:szCs w:val="32"/>
        </w:rPr>
        <w:t>2</w:t>
      </w:r>
    </w:p>
    <w:p w14:paraId="13A40D99" w14:textId="77777777" w:rsidR="000F223B" w:rsidRDefault="000F223B" w:rsidP="00B60512">
      <w:pPr>
        <w:rPr>
          <w:sz w:val="24"/>
          <w:szCs w:val="24"/>
        </w:rPr>
      </w:pPr>
    </w:p>
    <w:p w14:paraId="17AA6081" w14:textId="77777777" w:rsidR="000F223B" w:rsidRDefault="000F223B" w:rsidP="00B60512">
      <w:pPr>
        <w:rPr>
          <w:sz w:val="24"/>
          <w:szCs w:val="24"/>
        </w:rPr>
      </w:pPr>
    </w:p>
    <w:p w14:paraId="7E44F7FF" w14:textId="77777777" w:rsidR="000F223B" w:rsidRDefault="000F223B" w:rsidP="00B60512">
      <w:pPr>
        <w:rPr>
          <w:sz w:val="24"/>
          <w:szCs w:val="24"/>
        </w:rPr>
      </w:pPr>
    </w:p>
    <w:p w14:paraId="36EAE840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14:paraId="6CDCA767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680F178C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14:paraId="26073CE3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7EB7A0EF" w14:textId="77777777"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14:paraId="65A5F42C" w14:textId="77777777" w:rsidR="000F223B" w:rsidRPr="00A8200B" w:rsidRDefault="000F223B" w:rsidP="00565779">
      <w:pPr>
        <w:rPr>
          <w:sz w:val="24"/>
          <w:szCs w:val="24"/>
        </w:rPr>
      </w:pPr>
    </w:p>
    <w:p w14:paraId="2A9525DC" w14:textId="77777777"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 w14:paraId="6C48FB24" w14:textId="77777777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5A6" w14:textId="36801E1C"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</w:t>
            </w:r>
          </w:p>
        </w:tc>
      </w:tr>
      <w:tr w:rsidR="000F223B" w:rsidRPr="00A8200B" w14:paraId="0E7C4D9A" w14:textId="77777777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14:paraId="46D78C1D" w14:textId="77777777"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14:paraId="56270E13" w14:textId="77777777"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14:paraId="3353CB11" w14:textId="77777777"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14:paraId="30A20EB0" w14:textId="77777777"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14:paraId="541A42AA" w14:textId="77777777"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 w14:paraId="266A27A7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B9B841" w14:textId="5A483DD9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DE6F00" w14:textId="39FDD7B0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554796" w14:textId="6C0FECD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8379B" w14:textId="56543CD9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D1F59B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7FEC30" w14:textId="7284759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94C1F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E1A9A5" w14:textId="20798F8A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36106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04BE3423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6C29534" w14:textId="279C276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1E2DB2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FE83B2" w14:textId="5E9F7D70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0F084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A5A4E2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0FE2E51B" w14:textId="1EE7243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7BEDB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5C3697" w14:textId="2CA05B9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70A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257AF4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5743EBF" w14:textId="3D75FE2E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9821D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572A11" w14:textId="246478A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5BCC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7DB9B6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8ECFFBA" w14:textId="3EB811E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1B6BD8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051F2D" w14:textId="72A4FE2E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89D5C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51C6B504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3EE64D6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357504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DE3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16B91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6F65183D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4F1B2D4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A3BF13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6190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B660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537509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145FE13C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50850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0D1DC9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3C8E9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1C9E613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61C400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D0E771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4BBB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7495AA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0364C1" w14:textId="77777777" w:rsidR="000F223B" w:rsidRPr="00D37BFE" w:rsidRDefault="000F223B" w:rsidP="00565779"/>
    <w:p w14:paraId="343CEC52" w14:textId="77777777" w:rsidR="000F223B" w:rsidRDefault="000F223B" w:rsidP="00B60512">
      <w:pPr>
        <w:rPr>
          <w:sz w:val="24"/>
          <w:szCs w:val="24"/>
        </w:rPr>
      </w:pPr>
    </w:p>
    <w:p w14:paraId="2042E614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14:paraId="4181410B" w14:textId="77777777" w:rsidR="000F223B" w:rsidRDefault="000F223B" w:rsidP="00565779">
      <w:pPr>
        <w:rPr>
          <w:sz w:val="24"/>
          <w:szCs w:val="24"/>
        </w:rPr>
      </w:pPr>
    </w:p>
    <w:p w14:paraId="16A90A2E" w14:textId="6CE3B15E" w:rsidR="00816783" w:rsidRDefault="00A35A6D" w:rsidP="00565779">
      <w:pPr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Sonntag</w:t>
      </w:r>
      <w:r w:rsidR="00816783">
        <w:rPr>
          <w:b/>
          <w:bCs/>
          <w:color w:val="FF0000"/>
          <w:sz w:val="24"/>
          <w:szCs w:val="24"/>
        </w:rPr>
        <w:t xml:space="preserve">, </w:t>
      </w:r>
      <w:r>
        <w:rPr>
          <w:b/>
          <w:bCs/>
          <w:color w:val="FF0000"/>
          <w:sz w:val="24"/>
          <w:szCs w:val="24"/>
        </w:rPr>
        <w:t>7. November 2021</w:t>
      </w:r>
    </w:p>
    <w:p w14:paraId="7D29F94A" w14:textId="77777777" w:rsidR="0023454E" w:rsidRDefault="0023454E" w:rsidP="00565779">
      <w:pPr>
        <w:rPr>
          <w:sz w:val="24"/>
          <w:szCs w:val="24"/>
        </w:rPr>
      </w:pPr>
    </w:p>
    <w:p w14:paraId="4E4D7887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14:paraId="0D15BB92" w14:textId="77777777"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default" r:id="rId8"/>
      <w:footerReference w:type="default" r:id="rId9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F5BB" w14:textId="77777777" w:rsidR="002C41FA" w:rsidRDefault="002C41FA">
      <w:r>
        <w:separator/>
      </w:r>
    </w:p>
  </w:endnote>
  <w:endnote w:type="continuationSeparator" w:id="0">
    <w:p w14:paraId="5833C19C" w14:textId="77777777" w:rsidR="002C41FA" w:rsidRDefault="002C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1CCD" w14:textId="5B5B9AF9" w:rsidR="000F223B" w:rsidRPr="003C51DC" w:rsidRDefault="001A5EE4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543A26" wp14:editId="13C916C7">
              <wp:simplePos x="0" y="0"/>
              <wp:positionH relativeFrom="column">
                <wp:posOffset>3261360</wp:posOffset>
              </wp:positionH>
              <wp:positionV relativeFrom="paragraph">
                <wp:posOffset>116840</wp:posOffset>
              </wp:positionV>
              <wp:extent cx="1749425" cy="301625"/>
              <wp:effectExtent l="0" t="0" r="3175" b="3175"/>
              <wp:wrapNone/>
              <wp:docPr id="7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425" cy="301625"/>
                        <a:chOff x="0" y="0"/>
                        <a:chExt cx="1713600" cy="316800"/>
                      </a:xfrm>
                    </wpg:grpSpPr>
                    <pic:pic xmlns:pic="http://schemas.openxmlformats.org/drawingml/2006/picture">
                      <pic:nvPicPr>
                        <pic:cNvPr id="8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4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288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FC1B67" id="Gruppieren 9" o:spid="_x0000_s1026" style="position:absolute;margin-left:256.8pt;margin-top:9.2pt;width:137.75pt;height:23.75pt;z-index:251659264" coordsize="17136,3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144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">
                <v:imagedata r:id="rId4" o:title="logo_bstv"/>
              </v:shape>
              <v:shape id="Bild 5" o:spid="_x0000_s1028" type="#_x0000_t75" alt="BLTV-Logo" style="position:absolute;left:5904;top:288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">
                <v:imagedata r:id="rId5" o:title="BLTV-Logo"/>
              </v:shape>
              <v:shape id="Bild 3" o:spid="_x0000_s1029" type="#_x0000_t75" style="position:absolute;left:1245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14:paraId="740AD40A" w14:textId="0C134C1D" w:rsidR="000F223B" w:rsidRPr="003C51DC" w:rsidRDefault="000F223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14:paraId="5E756F3A" w14:textId="77777777"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14:paraId="5A38FDFA" w14:textId="77777777"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7FF3" w14:textId="77777777" w:rsidR="002C41FA" w:rsidRDefault="002C41FA">
      <w:r>
        <w:separator/>
      </w:r>
    </w:p>
  </w:footnote>
  <w:footnote w:type="continuationSeparator" w:id="0">
    <w:p w14:paraId="258BF8C9" w14:textId="77777777" w:rsidR="002C41FA" w:rsidRDefault="002C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B832" w14:textId="77777777" w:rsidR="000F223B" w:rsidRPr="001278E7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</w:rPr>
    </w:pPr>
    <w:r w:rsidRPr="001278E7">
      <w:rPr>
        <w:spacing w:val="10"/>
        <w:sz w:val="24"/>
        <w:szCs w:val="24"/>
      </w:rPr>
      <w:t>FAUSTBALL Region Basel</w:t>
    </w:r>
  </w:p>
  <w:p w14:paraId="3C295791" w14:textId="77777777"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14:paraId="191123D4" w14:textId="77777777" w:rsidR="000F223B" w:rsidRDefault="00964D70" w:rsidP="00003A29">
    <w:pPr>
      <w:pStyle w:val="Kopfzeile"/>
    </w:pPr>
    <w:r>
      <w:rPr>
        <w:noProof/>
      </w:rPr>
      <w:drawing>
        <wp:inline distT="0" distB="0" distL="0" distR="0" wp14:anchorId="10CA639C" wp14:editId="3F5C1D6E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40CD" w14:textId="77777777"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278E7"/>
    <w:rsid w:val="00133BE3"/>
    <w:rsid w:val="00146521"/>
    <w:rsid w:val="00155BCC"/>
    <w:rsid w:val="00165D6D"/>
    <w:rsid w:val="00174BF6"/>
    <w:rsid w:val="001815B0"/>
    <w:rsid w:val="001828B4"/>
    <w:rsid w:val="001A5EE4"/>
    <w:rsid w:val="001D43CA"/>
    <w:rsid w:val="001D55B4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1FA"/>
    <w:rsid w:val="002C4702"/>
    <w:rsid w:val="002D31E3"/>
    <w:rsid w:val="002D78DF"/>
    <w:rsid w:val="002E2547"/>
    <w:rsid w:val="002E5690"/>
    <w:rsid w:val="002E7E9A"/>
    <w:rsid w:val="002F4293"/>
    <w:rsid w:val="002F48AE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02560"/>
    <w:rsid w:val="006132FE"/>
    <w:rsid w:val="0061761B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6783"/>
    <w:rsid w:val="00817C61"/>
    <w:rsid w:val="0082568A"/>
    <w:rsid w:val="0082698E"/>
    <w:rsid w:val="00832572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E6077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262C8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5A6D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D79C4EB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</Template>
  <TotalTime>0</TotalTime>
  <Pages>1</Pages>
  <Words>47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Lukas Back</cp:lastModifiedBy>
  <cp:revision>5</cp:revision>
  <cp:lastPrinted>2014-08-10T21:57:00Z</cp:lastPrinted>
  <dcterms:created xsi:type="dcterms:W3CDTF">2021-10-31T09:58:00Z</dcterms:created>
  <dcterms:modified xsi:type="dcterms:W3CDTF">2021-10-31T10:01:00Z</dcterms:modified>
</cp:coreProperties>
</file>